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FBB1" w14:textId="77777777" w:rsidR="00BD5085" w:rsidRDefault="000F7176" w:rsidP="00BD5085">
      <w:r>
        <w:rPr>
          <w:noProof/>
        </w:rPr>
        <w:drawing>
          <wp:anchor distT="0" distB="0" distL="114300" distR="114300" simplePos="0" relativeHeight="251658240" behindDoc="0" locked="0" layoutInCell="1" allowOverlap="1" wp14:anchorId="6436960B" wp14:editId="1D2709D3">
            <wp:simplePos x="0" y="0"/>
            <wp:positionH relativeFrom="column">
              <wp:posOffset>19050</wp:posOffset>
            </wp:positionH>
            <wp:positionV relativeFrom="paragraph">
              <wp:posOffset>-2857</wp:posOffset>
            </wp:positionV>
            <wp:extent cx="2074069" cy="1635918"/>
            <wp:effectExtent l="19050" t="0" r="2381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069" cy="16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6B8F4B" w14:textId="77777777" w:rsidR="00BD5085" w:rsidRDefault="00BD5085" w:rsidP="00BD5085"/>
    <w:p w14:paraId="7E64E97D" w14:textId="77777777" w:rsidR="00BD5085" w:rsidRDefault="00BD5085" w:rsidP="00BD5085"/>
    <w:p w14:paraId="005E57ED" w14:textId="6A2DC459" w:rsidR="004178A5" w:rsidRPr="007A218A" w:rsidRDefault="00BD5085" w:rsidP="00BD5085">
      <w:pPr>
        <w:rPr>
          <w:b/>
          <w:sz w:val="36"/>
          <w:szCs w:val="36"/>
        </w:rPr>
      </w:pPr>
      <w:r w:rsidRPr="007A218A">
        <w:rPr>
          <w:b/>
          <w:sz w:val="36"/>
          <w:szCs w:val="36"/>
        </w:rPr>
        <w:t>2</w:t>
      </w:r>
      <w:r w:rsidR="000F7176" w:rsidRPr="007A218A">
        <w:rPr>
          <w:b/>
          <w:sz w:val="36"/>
          <w:szCs w:val="36"/>
        </w:rPr>
        <w:t>0</w:t>
      </w:r>
      <w:r w:rsidR="00913C7B">
        <w:rPr>
          <w:b/>
          <w:sz w:val="36"/>
          <w:szCs w:val="36"/>
        </w:rPr>
        <w:t>2</w:t>
      </w:r>
      <w:r w:rsidR="003B6058">
        <w:rPr>
          <w:b/>
          <w:sz w:val="36"/>
          <w:szCs w:val="36"/>
        </w:rPr>
        <w:t>5</w:t>
      </w:r>
      <w:r w:rsidR="00CD5A08" w:rsidRPr="007A218A">
        <w:rPr>
          <w:b/>
          <w:sz w:val="36"/>
          <w:szCs w:val="36"/>
        </w:rPr>
        <w:t xml:space="preserve"> </w:t>
      </w:r>
      <w:r w:rsidR="002A250C" w:rsidRPr="007A218A">
        <w:rPr>
          <w:b/>
          <w:sz w:val="36"/>
          <w:szCs w:val="36"/>
        </w:rPr>
        <w:t xml:space="preserve">Associate </w:t>
      </w:r>
      <w:r w:rsidR="00CD5A08" w:rsidRPr="007A218A">
        <w:rPr>
          <w:b/>
          <w:sz w:val="36"/>
          <w:szCs w:val="36"/>
        </w:rPr>
        <w:t xml:space="preserve">Pool </w:t>
      </w:r>
      <w:r w:rsidR="002A250C" w:rsidRPr="007A218A">
        <w:rPr>
          <w:b/>
          <w:sz w:val="36"/>
          <w:szCs w:val="36"/>
        </w:rPr>
        <w:t>Member</w:t>
      </w:r>
      <w:r w:rsidR="00CD5A08" w:rsidRPr="007A218A">
        <w:rPr>
          <w:b/>
          <w:sz w:val="36"/>
          <w:szCs w:val="36"/>
        </w:rPr>
        <w:t>ship</w:t>
      </w:r>
    </w:p>
    <w:p w14:paraId="3E5FC7C9" w14:textId="77777777" w:rsidR="004178A5" w:rsidRPr="007A218A" w:rsidRDefault="004178A5">
      <w:pPr>
        <w:rPr>
          <w:sz w:val="36"/>
          <w:szCs w:val="36"/>
        </w:rPr>
      </w:pPr>
    </w:p>
    <w:p w14:paraId="7B8035B2" w14:textId="77777777" w:rsidR="004178A5" w:rsidRDefault="004178A5"/>
    <w:p w14:paraId="0098E76D" w14:textId="77777777" w:rsidR="00BD5085" w:rsidRDefault="00BD5085"/>
    <w:p w14:paraId="04F2FA85" w14:textId="77777777" w:rsidR="00BD5085" w:rsidRDefault="00BD5085"/>
    <w:p w14:paraId="78818373" w14:textId="77777777" w:rsidR="00BD5085" w:rsidRDefault="00BD5085"/>
    <w:p w14:paraId="6A9FD7A9" w14:textId="77777777" w:rsidR="00BD5085" w:rsidRDefault="00BD5085"/>
    <w:p w14:paraId="11216E60" w14:textId="77777777" w:rsidR="007A218A" w:rsidRDefault="007A218A"/>
    <w:p w14:paraId="4A9415A4" w14:textId="77777777" w:rsidR="00BD5085" w:rsidRDefault="00BD5085"/>
    <w:p w14:paraId="2E0F1A55" w14:textId="77777777" w:rsidR="00F235F5" w:rsidRDefault="00F235F5"/>
    <w:p w14:paraId="1471FBFC" w14:textId="77777777" w:rsidR="00C13C38" w:rsidRPr="007E4CD2" w:rsidRDefault="00941EEF" w:rsidP="00C13C38">
      <w:pPr>
        <w:rPr>
          <w:sz w:val="24"/>
          <w:szCs w:val="24"/>
        </w:rPr>
      </w:pPr>
      <w:r w:rsidRPr="007E4CD2">
        <w:rPr>
          <w:sz w:val="24"/>
          <w:szCs w:val="24"/>
        </w:rPr>
        <w:t>Bridle Creek Swimming Pool</w:t>
      </w:r>
      <w:r w:rsidR="008440EF" w:rsidRPr="007E4CD2">
        <w:rPr>
          <w:sz w:val="24"/>
          <w:szCs w:val="24"/>
        </w:rPr>
        <w:t xml:space="preserve"> Associate Membership allows you and your family unlimited use of the pool during normal open hours. Please refer to the website for details at </w:t>
      </w:r>
      <w:hyperlink r:id="rId7" w:history="1">
        <w:r w:rsidR="00C13C38" w:rsidRPr="007E4CD2">
          <w:rPr>
            <w:rStyle w:val="Hyperlink"/>
            <w:sz w:val="24"/>
            <w:szCs w:val="24"/>
          </w:rPr>
          <w:t>www.bridle-creek.org</w:t>
        </w:r>
      </w:hyperlink>
    </w:p>
    <w:p w14:paraId="73DCA280" w14:textId="77777777" w:rsidR="004178A5" w:rsidRPr="007E4CD2" w:rsidRDefault="004178A5">
      <w:pPr>
        <w:rPr>
          <w:sz w:val="24"/>
          <w:szCs w:val="24"/>
        </w:rPr>
      </w:pPr>
    </w:p>
    <w:p w14:paraId="7252EBED" w14:textId="386C85E7" w:rsidR="004178A5" w:rsidRPr="007E4CD2" w:rsidRDefault="00C13C38">
      <w:pPr>
        <w:rPr>
          <w:sz w:val="24"/>
          <w:szCs w:val="24"/>
        </w:rPr>
      </w:pPr>
      <w:r w:rsidRPr="007E4CD2">
        <w:rPr>
          <w:sz w:val="24"/>
          <w:szCs w:val="24"/>
        </w:rPr>
        <w:t xml:space="preserve">The </w:t>
      </w:r>
      <w:r w:rsidR="00941EEF" w:rsidRPr="007E4CD2">
        <w:rPr>
          <w:sz w:val="24"/>
          <w:szCs w:val="24"/>
        </w:rPr>
        <w:t>Associate</w:t>
      </w:r>
      <w:r w:rsidR="005646BE" w:rsidRPr="007E4CD2">
        <w:rPr>
          <w:sz w:val="24"/>
          <w:szCs w:val="24"/>
        </w:rPr>
        <w:t xml:space="preserve"> </w:t>
      </w:r>
      <w:r w:rsidR="00913C7B">
        <w:rPr>
          <w:sz w:val="24"/>
          <w:szCs w:val="24"/>
        </w:rPr>
        <w:t xml:space="preserve">Member </w:t>
      </w:r>
      <w:r w:rsidR="005646BE" w:rsidRPr="007E4CD2">
        <w:rPr>
          <w:sz w:val="24"/>
          <w:szCs w:val="24"/>
        </w:rPr>
        <w:t>Fee</w:t>
      </w:r>
      <w:r w:rsidR="00941EEF" w:rsidRPr="007E4CD2">
        <w:rPr>
          <w:sz w:val="24"/>
          <w:szCs w:val="24"/>
        </w:rPr>
        <w:t xml:space="preserve"> (Family or Single Member)</w:t>
      </w:r>
      <w:r w:rsidRPr="007E4CD2">
        <w:rPr>
          <w:sz w:val="24"/>
          <w:szCs w:val="24"/>
        </w:rPr>
        <w:t xml:space="preserve"> is </w:t>
      </w:r>
      <w:r w:rsidR="004178A5" w:rsidRPr="007E4CD2">
        <w:rPr>
          <w:b/>
          <w:sz w:val="24"/>
          <w:szCs w:val="24"/>
          <w:u w:val="single"/>
        </w:rPr>
        <w:t>$</w:t>
      </w:r>
      <w:r w:rsidR="009F041A">
        <w:rPr>
          <w:b/>
          <w:sz w:val="24"/>
          <w:szCs w:val="24"/>
          <w:u w:val="single"/>
        </w:rPr>
        <w:t>300</w:t>
      </w:r>
      <w:r w:rsidR="00C72026" w:rsidRPr="007E4CD2">
        <w:rPr>
          <w:b/>
          <w:sz w:val="24"/>
          <w:szCs w:val="24"/>
          <w:u w:val="single"/>
        </w:rPr>
        <w:t>.00</w:t>
      </w:r>
    </w:p>
    <w:p w14:paraId="7231E4CC" w14:textId="77777777" w:rsidR="004178A5" w:rsidRPr="007E4CD2" w:rsidRDefault="004178A5">
      <w:pPr>
        <w:rPr>
          <w:sz w:val="24"/>
          <w:szCs w:val="24"/>
        </w:rPr>
      </w:pPr>
    </w:p>
    <w:p w14:paraId="196A32E5" w14:textId="77777777" w:rsidR="00F95577" w:rsidRDefault="00941EEF" w:rsidP="002A250C">
      <w:pPr>
        <w:rPr>
          <w:sz w:val="24"/>
          <w:szCs w:val="24"/>
          <w:u w:val="single"/>
        </w:rPr>
      </w:pPr>
      <w:r w:rsidRPr="007E4CD2">
        <w:rPr>
          <w:sz w:val="24"/>
          <w:szCs w:val="24"/>
        </w:rPr>
        <w:t xml:space="preserve">Please </w:t>
      </w:r>
      <w:r w:rsidR="00F235F5" w:rsidRPr="007E4CD2">
        <w:rPr>
          <w:sz w:val="24"/>
          <w:szCs w:val="24"/>
        </w:rPr>
        <w:t>pay by</w:t>
      </w:r>
      <w:r w:rsidR="00C13C38" w:rsidRPr="007E4CD2">
        <w:rPr>
          <w:sz w:val="24"/>
          <w:szCs w:val="24"/>
        </w:rPr>
        <w:t xml:space="preserve"> check payable to</w:t>
      </w:r>
      <w:r w:rsidR="00F235F5" w:rsidRPr="007E4CD2">
        <w:rPr>
          <w:sz w:val="24"/>
          <w:szCs w:val="24"/>
        </w:rPr>
        <w:t xml:space="preserve"> the</w:t>
      </w:r>
      <w:r w:rsidR="005646BE" w:rsidRPr="007E4CD2">
        <w:rPr>
          <w:sz w:val="24"/>
          <w:szCs w:val="24"/>
        </w:rPr>
        <w:t xml:space="preserve"> </w:t>
      </w:r>
      <w:r w:rsidR="004178A5" w:rsidRPr="007E4CD2">
        <w:rPr>
          <w:sz w:val="24"/>
          <w:szCs w:val="24"/>
          <w:u w:val="single"/>
        </w:rPr>
        <w:t>Bri</w:t>
      </w:r>
      <w:r w:rsidR="002A250C" w:rsidRPr="007E4CD2">
        <w:rPr>
          <w:sz w:val="24"/>
          <w:szCs w:val="24"/>
          <w:u w:val="single"/>
        </w:rPr>
        <w:t>dle Creek Homeowners Association</w:t>
      </w:r>
      <w:r w:rsidR="00F95577">
        <w:rPr>
          <w:sz w:val="24"/>
          <w:szCs w:val="24"/>
          <w:u w:val="single"/>
        </w:rPr>
        <w:t xml:space="preserve"> (HOA)</w:t>
      </w:r>
      <w:r w:rsidR="00F235F5" w:rsidRPr="007E4CD2">
        <w:rPr>
          <w:sz w:val="24"/>
          <w:szCs w:val="24"/>
          <w:u w:val="single"/>
        </w:rPr>
        <w:t>.</w:t>
      </w:r>
      <w:r w:rsidR="00913C7B">
        <w:rPr>
          <w:sz w:val="24"/>
          <w:szCs w:val="24"/>
          <w:u w:val="single"/>
        </w:rPr>
        <w:t xml:space="preserve"> </w:t>
      </w:r>
    </w:p>
    <w:p w14:paraId="4DF3CBE2" w14:textId="77777777" w:rsidR="00D300AD" w:rsidRDefault="00D300AD" w:rsidP="002A250C">
      <w:pPr>
        <w:rPr>
          <w:sz w:val="24"/>
          <w:szCs w:val="24"/>
        </w:rPr>
      </w:pPr>
    </w:p>
    <w:p w14:paraId="7F235021" w14:textId="7DC4F2D6" w:rsidR="004178A5" w:rsidRPr="00913C7B" w:rsidRDefault="00913C7B" w:rsidP="002A250C">
      <w:pPr>
        <w:rPr>
          <w:sz w:val="24"/>
          <w:szCs w:val="24"/>
        </w:rPr>
      </w:pPr>
      <w:r w:rsidRPr="00913C7B">
        <w:rPr>
          <w:sz w:val="24"/>
          <w:szCs w:val="24"/>
        </w:rPr>
        <w:t xml:space="preserve">We are not </w:t>
      </w:r>
      <w:r w:rsidR="003B6058" w:rsidRPr="00913C7B">
        <w:rPr>
          <w:sz w:val="24"/>
          <w:szCs w:val="24"/>
        </w:rPr>
        <w:t>set up</w:t>
      </w:r>
      <w:r w:rsidRPr="00913C7B">
        <w:rPr>
          <w:sz w:val="24"/>
          <w:szCs w:val="24"/>
        </w:rPr>
        <w:t xml:space="preserve"> to handle cash or credit cards.</w:t>
      </w:r>
    </w:p>
    <w:p w14:paraId="08C60318" w14:textId="77777777" w:rsidR="005646BE" w:rsidRPr="007E4CD2" w:rsidRDefault="005646BE">
      <w:pPr>
        <w:rPr>
          <w:sz w:val="24"/>
          <w:szCs w:val="24"/>
        </w:rPr>
      </w:pPr>
    </w:p>
    <w:p w14:paraId="4532BF5A" w14:textId="5D207EBB" w:rsidR="00F5082A" w:rsidRDefault="004178A5">
      <w:pPr>
        <w:rPr>
          <w:sz w:val="24"/>
          <w:szCs w:val="24"/>
        </w:rPr>
      </w:pPr>
      <w:r w:rsidRPr="007E4CD2">
        <w:rPr>
          <w:sz w:val="24"/>
          <w:szCs w:val="24"/>
        </w:rPr>
        <w:t>We hop</w:t>
      </w:r>
      <w:r w:rsidR="00F235F5" w:rsidRPr="007E4CD2">
        <w:rPr>
          <w:sz w:val="24"/>
          <w:szCs w:val="24"/>
        </w:rPr>
        <w:t>e you enjoy using the facility</w:t>
      </w:r>
      <w:r w:rsidRPr="007E4CD2">
        <w:rPr>
          <w:sz w:val="24"/>
          <w:szCs w:val="24"/>
        </w:rPr>
        <w:t xml:space="preserve"> and are pleased that you chose to </w:t>
      </w:r>
      <w:r w:rsidR="003B6058" w:rsidRPr="007E4CD2">
        <w:rPr>
          <w:sz w:val="24"/>
          <w:szCs w:val="24"/>
        </w:rPr>
        <w:t>share</w:t>
      </w:r>
      <w:r w:rsidRPr="007E4CD2">
        <w:rPr>
          <w:sz w:val="24"/>
          <w:szCs w:val="24"/>
        </w:rPr>
        <w:t xml:space="preserve"> the fun. </w:t>
      </w:r>
    </w:p>
    <w:p w14:paraId="2B4E578D" w14:textId="77777777" w:rsidR="00F5082A" w:rsidRDefault="00F5082A">
      <w:pPr>
        <w:rPr>
          <w:sz w:val="24"/>
          <w:szCs w:val="24"/>
        </w:rPr>
      </w:pPr>
    </w:p>
    <w:p w14:paraId="5DB897DF" w14:textId="2CA789BB" w:rsidR="006837C1" w:rsidRDefault="004A4EF6">
      <w:pPr>
        <w:rPr>
          <w:sz w:val="24"/>
          <w:szCs w:val="24"/>
        </w:rPr>
      </w:pPr>
      <w:r>
        <w:rPr>
          <w:sz w:val="24"/>
          <w:szCs w:val="24"/>
        </w:rPr>
        <w:t>My signing below you agree</w:t>
      </w:r>
      <w:r w:rsidR="004374DD">
        <w:rPr>
          <w:sz w:val="24"/>
          <w:szCs w:val="24"/>
        </w:rPr>
        <w:t xml:space="preserve"> </w:t>
      </w:r>
      <w:r w:rsidR="00591114">
        <w:rPr>
          <w:sz w:val="24"/>
          <w:szCs w:val="24"/>
        </w:rPr>
        <w:t xml:space="preserve">to abide by the rules posted at the pool. </w:t>
      </w:r>
    </w:p>
    <w:p w14:paraId="003FAFE0" w14:textId="3932677A" w:rsidR="004A4EF6" w:rsidRDefault="004A4E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B9CEF0" w14:textId="77777777" w:rsidR="00F5082A" w:rsidRDefault="004178A5" w:rsidP="00F5082A">
      <w:pPr>
        <w:rPr>
          <w:sz w:val="24"/>
          <w:szCs w:val="24"/>
        </w:rPr>
      </w:pPr>
      <w:r w:rsidRPr="007E4CD2">
        <w:rPr>
          <w:sz w:val="24"/>
          <w:szCs w:val="24"/>
        </w:rPr>
        <w:t>Thank you</w:t>
      </w:r>
      <w:r w:rsidR="00F235F5" w:rsidRPr="007E4CD2">
        <w:rPr>
          <w:sz w:val="24"/>
          <w:szCs w:val="24"/>
        </w:rPr>
        <w:t>,</w:t>
      </w:r>
    </w:p>
    <w:p w14:paraId="369BBBDB" w14:textId="77777777" w:rsidR="00F5082A" w:rsidRDefault="00F5082A" w:rsidP="00F5082A">
      <w:pPr>
        <w:rPr>
          <w:sz w:val="24"/>
          <w:szCs w:val="24"/>
        </w:rPr>
      </w:pPr>
    </w:p>
    <w:p w14:paraId="63FEBAE1" w14:textId="2D447726" w:rsidR="004178A5" w:rsidRPr="007E4CD2" w:rsidRDefault="002A250C" w:rsidP="00F5082A">
      <w:pPr>
        <w:rPr>
          <w:sz w:val="24"/>
          <w:szCs w:val="24"/>
        </w:rPr>
      </w:pPr>
      <w:r w:rsidRPr="007E4CD2">
        <w:rPr>
          <w:sz w:val="24"/>
          <w:szCs w:val="24"/>
        </w:rPr>
        <w:t>T</w:t>
      </w:r>
      <w:r w:rsidR="004178A5" w:rsidRPr="007E4CD2">
        <w:rPr>
          <w:sz w:val="24"/>
          <w:szCs w:val="24"/>
        </w:rPr>
        <w:t>he Bridle Creek Homeowners Association</w:t>
      </w:r>
      <w:r w:rsidRPr="007E4CD2">
        <w:rPr>
          <w:sz w:val="24"/>
          <w:szCs w:val="24"/>
        </w:rPr>
        <w:t xml:space="preserve"> Trustees</w:t>
      </w:r>
    </w:p>
    <w:p w14:paraId="3E543855" w14:textId="77777777" w:rsidR="004178A5" w:rsidRPr="007E4CD2" w:rsidRDefault="004178A5">
      <w:pPr>
        <w:rPr>
          <w:sz w:val="24"/>
          <w:szCs w:val="24"/>
        </w:rPr>
      </w:pPr>
    </w:p>
    <w:p w14:paraId="4001F29D" w14:textId="77777777" w:rsidR="004178A5" w:rsidRPr="007E4CD2" w:rsidRDefault="004178A5">
      <w:pPr>
        <w:pBdr>
          <w:bottom w:val="single" w:sz="12" w:space="1" w:color="auto"/>
        </w:pBdr>
        <w:rPr>
          <w:sz w:val="24"/>
          <w:szCs w:val="24"/>
        </w:rPr>
      </w:pPr>
    </w:p>
    <w:p w14:paraId="7CE855AB" w14:textId="77777777" w:rsidR="00F67EE6" w:rsidRDefault="00F67EE6">
      <w:pPr>
        <w:outlineLvl w:val="0"/>
        <w:rPr>
          <w:sz w:val="24"/>
          <w:szCs w:val="24"/>
        </w:rPr>
      </w:pPr>
    </w:p>
    <w:p w14:paraId="25C553CB" w14:textId="1443823F" w:rsidR="004178A5" w:rsidRPr="007E4CD2" w:rsidRDefault="002A250C">
      <w:pPr>
        <w:outlineLvl w:val="0"/>
        <w:rPr>
          <w:sz w:val="24"/>
          <w:szCs w:val="24"/>
        </w:rPr>
      </w:pPr>
      <w:r w:rsidRPr="007E4CD2">
        <w:rPr>
          <w:sz w:val="24"/>
          <w:szCs w:val="24"/>
        </w:rPr>
        <w:t>PLEASE COMPLETE</w:t>
      </w:r>
      <w:r w:rsidR="004178A5" w:rsidRPr="007E4CD2">
        <w:rPr>
          <w:sz w:val="24"/>
          <w:szCs w:val="24"/>
        </w:rPr>
        <w:t xml:space="preserve"> </w:t>
      </w:r>
      <w:r w:rsidR="00C40DAA">
        <w:rPr>
          <w:sz w:val="24"/>
          <w:szCs w:val="24"/>
        </w:rPr>
        <w:t xml:space="preserve">THE FOLLOWING AND RETURN THE FORM </w:t>
      </w:r>
      <w:r w:rsidR="004178A5" w:rsidRPr="007E4CD2">
        <w:rPr>
          <w:sz w:val="24"/>
          <w:szCs w:val="24"/>
        </w:rPr>
        <w:t>WITH YOUR MEMBERSHIP PAYMENT</w:t>
      </w:r>
      <w:r w:rsidR="00C40DAA">
        <w:rPr>
          <w:sz w:val="24"/>
          <w:szCs w:val="24"/>
        </w:rPr>
        <w:t xml:space="preserve"> TO THE LIFEGUARD ON DUTY AT THE POOL.</w:t>
      </w:r>
    </w:p>
    <w:p w14:paraId="1E2C55A9" w14:textId="77777777" w:rsidR="007A218A" w:rsidRPr="007E4CD2" w:rsidRDefault="007A218A">
      <w:pPr>
        <w:outlineLvl w:val="0"/>
        <w:rPr>
          <w:sz w:val="24"/>
          <w:szCs w:val="24"/>
        </w:rPr>
      </w:pPr>
    </w:p>
    <w:p w14:paraId="25DEEFBD" w14:textId="77777777" w:rsidR="004178A5" w:rsidRPr="007E4CD2" w:rsidRDefault="004178A5">
      <w:pPr>
        <w:rPr>
          <w:sz w:val="24"/>
          <w:szCs w:val="24"/>
        </w:rPr>
      </w:pPr>
    </w:p>
    <w:p w14:paraId="749FFA1A" w14:textId="1F5C1B13" w:rsidR="004178A5" w:rsidRPr="007E4CD2" w:rsidRDefault="002A250C">
      <w:pPr>
        <w:rPr>
          <w:sz w:val="24"/>
          <w:szCs w:val="24"/>
        </w:rPr>
      </w:pPr>
      <w:r w:rsidRPr="007E4CD2">
        <w:rPr>
          <w:sz w:val="24"/>
          <w:szCs w:val="24"/>
        </w:rPr>
        <w:t>Name</w:t>
      </w:r>
      <w:r w:rsidR="004178A5" w:rsidRPr="007E4CD2">
        <w:rPr>
          <w:sz w:val="24"/>
          <w:szCs w:val="24"/>
        </w:rPr>
        <w:t>:</w:t>
      </w:r>
      <w:r w:rsidR="00BC2AE3">
        <w:rPr>
          <w:sz w:val="24"/>
          <w:szCs w:val="24"/>
        </w:rPr>
        <w:t xml:space="preserve"> </w:t>
      </w:r>
      <w:r w:rsidR="004178A5" w:rsidRPr="007E4CD2">
        <w:rPr>
          <w:sz w:val="24"/>
          <w:szCs w:val="24"/>
        </w:rPr>
        <w:t>_______________________________________________________________</w:t>
      </w:r>
    </w:p>
    <w:p w14:paraId="384AAC7C" w14:textId="77777777" w:rsidR="00DD0640" w:rsidRPr="007E4CD2" w:rsidRDefault="00DD0640">
      <w:pPr>
        <w:rPr>
          <w:sz w:val="24"/>
          <w:szCs w:val="24"/>
        </w:rPr>
      </w:pPr>
    </w:p>
    <w:p w14:paraId="23C7E066" w14:textId="77777777" w:rsidR="00CF1678" w:rsidRPr="007E4CD2" w:rsidRDefault="00CF1678">
      <w:pPr>
        <w:rPr>
          <w:sz w:val="24"/>
          <w:szCs w:val="24"/>
        </w:rPr>
      </w:pPr>
    </w:p>
    <w:p w14:paraId="45F86A3E" w14:textId="77777777" w:rsidR="004178A5" w:rsidRPr="007E4CD2" w:rsidRDefault="004178A5">
      <w:pPr>
        <w:rPr>
          <w:sz w:val="24"/>
          <w:szCs w:val="24"/>
        </w:rPr>
      </w:pPr>
    </w:p>
    <w:p w14:paraId="27F34DA6" w14:textId="60BE8563" w:rsidR="00CF1678" w:rsidRPr="009873F5" w:rsidRDefault="004178A5" w:rsidP="009873F5">
      <w:pPr>
        <w:outlineLvl w:val="0"/>
        <w:rPr>
          <w:sz w:val="24"/>
          <w:szCs w:val="24"/>
          <w:u w:val="single"/>
        </w:rPr>
      </w:pPr>
      <w:r w:rsidRPr="007E4CD2">
        <w:rPr>
          <w:sz w:val="24"/>
          <w:szCs w:val="24"/>
        </w:rPr>
        <w:t>Address:</w:t>
      </w:r>
      <w:r w:rsidR="00BC2AE3">
        <w:rPr>
          <w:sz w:val="24"/>
          <w:szCs w:val="24"/>
        </w:rPr>
        <w:t xml:space="preserve"> </w:t>
      </w:r>
      <w:r w:rsidRPr="007E4CD2">
        <w:rPr>
          <w:sz w:val="24"/>
          <w:szCs w:val="24"/>
        </w:rPr>
        <w:t>_______________________________________________</w:t>
      </w:r>
      <w:r w:rsidR="002A250C" w:rsidRPr="007E4CD2">
        <w:rPr>
          <w:sz w:val="24"/>
          <w:szCs w:val="24"/>
        </w:rPr>
        <w:t>___________</w:t>
      </w:r>
      <w:r w:rsidR="007E4CD2">
        <w:rPr>
          <w:sz w:val="24"/>
          <w:szCs w:val="24"/>
        </w:rPr>
        <w:t xml:space="preserve">    </w:t>
      </w:r>
      <w:r w:rsidR="002A250C" w:rsidRPr="007E4CD2">
        <w:rPr>
          <w:sz w:val="24"/>
          <w:szCs w:val="24"/>
        </w:rPr>
        <w:t>Zip</w:t>
      </w:r>
      <w:r w:rsidR="009873F5">
        <w:rPr>
          <w:sz w:val="24"/>
          <w:szCs w:val="24"/>
        </w:rPr>
        <w:t xml:space="preserve">   ________________</w:t>
      </w:r>
    </w:p>
    <w:p w14:paraId="3BF69F5D" w14:textId="77777777" w:rsidR="007E4CD2" w:rsidRDefault="007E4CD2" w:rsidP="00C13C38">
      <w:pPr>
        <w:outlineLvl w:val="0"/>
        <w:rPr>
          <w:sz w:val="24"/>
          <w:szCs w:val="24"/>
        </w:rPr>
      </w:pPr>
    </w:p>
    <w:p w14:paraId="7F4C8640" w14:textId="77777777" w:rsidR="007E4CD2" w:rsidRDefault="007E4CD2" w:rsidP="00C13C38">
      <w:pPr>
        <w:outlineLvl w:val="0"/>
        <w:rPr>
          <w:sz w:val="24"/>
          <w:szCs w:val="24"/>
        </w:rPr>
      </w:pPr>
    </w:p>
    <w:p w14:paraId="7A839174" w14:textId="77777777" w:rsidR="00DB02B1" w:rsidRDefault="00DB02B1" w:rsidP="00C13C38">
      <w:pPr>
        <w:outlineLvl w:val="0"/>
        <w:rPr>
          <w:sz w:val="24"/>
          <w:szCs w:val="24"/>
        </w:rPr>
      </w:pPr>
    </w:p>
    <w:p w14:paraId="3ABFEDDE" w14:textId="233E5274" w:rsidR="00DD0640" w:rsidRPr="007E4CD2" w:rsidRDefault="00C13C38" w:rsidP="00C13C38">
      <w:pPr>
        <w:outlineLvl w:val="0"/>
        <w:rPr>
          <w:sz w:val="24"/>
          <w:szCs w:val="24"/>
        </w:rPr>
      </w:pPr>
      <w:r w:rsidRPr="007E4CD2">
        <w:rPr>
          <w:sz w:val="24"/>
          <w:szCs w:val="24"/>
        </w:rPr>
        <w:t xml:space="preserve">Contact </w:t>
      </w:r>
      <w:r w:rsidR="004178A5" w:rsidRPr="007E4CD2">
        <w:rPr>
          <w:sz w:val="24"/>
          <w:szCs w:val="24"/>
        </w:rPr>
        <w:t>Phone</w:t>
      </w:r>
      <w:r w:rsidR="007E4CD2">
        <w:rPr>
          <w:sz w:val="24"/>
          <w:szCs w:val="24"/>
        </w:rPr>
        <w:t>:</w:t>
      </w:r>
      <w:r w:rsidR="00DD0640" w:rsidRPr="007E4CD2">
        <w:rPr>
          <w:sz w:val="24"/>
          <w:szCs w:val="24"/>
        </w:rPr>
        <w:t xml:space="preserve">  </w:t>
      </w:r>
      <w:r w:rsidR="007E4CD2">
        <w:rPr>
          <w:sz w:val="24"/>
          <w:szCs w:val="24"/>
          <w:u w:val="single"/>
        </w:rPr>
        <w:t xml:space="preserve">                                                       </w:t>
      </w:r>
      <w:r w:rsidR="00DD0640" w:rsidRPr="007E4CD2">
        <w:rPr>
          <w:sz w:val="24"/>
          <w:szCs w:val="24"/>
        </w:rPr>
        <w:t xml:space="preserve">    </w:t>
      </w:r>
      <w:r w:rsidR="007E4CD2" w:rsidRPr="007E4CD2">
        <w:rPr>
          <w:sz w:val="24"/>
          <w:szCs w:val="24"/>
        </w:rPr>
        <w:t xml:space="preserve">Email </w:t>
      </w:r>
      <w:r w:rsidR="007E4CD2">
        <w:rPr>
          <w:sz w:val="24"/>
          <w:szCs w:val="24"/>
        </w:rPr>
        <w:t>Addr</w:t>
      </w:r>
      <w:r w:rsidR="007E4CD2" w:rsidRPr="007E4CD2">
        <w:rPr>
          <w:sz w:val="24"/>
          <w:szCs w:val="24"/>
        </w:rPr>
        <w:t>ess</w:t>
      </w:r>
      <w:r w:rsidR="007E4CD2">
        <w:rPr>
          <w:sz w:val="24"/>
          <w:szCs w:val="24"/>
        </w:rPr>
        <w:t>:</w:t>
      </w:r>
      <w:r w:rsidR="00BC2AE3">
        <w:rPr>
          <w:sz w:val="24"/>
          <w:szCs w:val="24"/>
        </w:rPr>
        <w:t xml:space="preserve"> </w:t>
      </w:r>
      <w:r w:rsidR="007E4CD2" w:rsidRPr="007E4CD2">
        <w:rPr>
          <w:sz w:val="24"/>
          <w:szCs w:val="24"/>
        </w:rPr>
        <w:t>_________________________________</w:t>
      </w:r>
    </w:p>
    <w:p w14:paraId="7015395C" w14:textId="28EE02FC" w:rsidR="004178A5" w:rsidRDefault="004178A5" w:rsidP="00C13C38">
      <w:pPr>
        <w:outlineLvl w:val="0"/>
        <w:rPr>
          <w:sz w:val="24"/>
          <w:szCs w:val="24"/>
        </w:rPr>
      </w:pPr>
    </w:p>
    <w:p w14:paraId="6CDEB789" w14:textId="77777777" w:rsidR="006543F4" w:rsidRDefault="006543F4" w:rsidP="00C13C38">
      <w:pPr>
        <w:outlineLvl w:val="0"/>
        <w:rPr>
          <w:sz w:val="24"/>
          <w:szCs w:val="24"/>
        </w:rPr>
      </w:pPr>
    </w:p>
    <w:p w14:paraId="09BB5E1F" w14:textId="77777777" w:rsidR="00BC2AE3" w:rsidRPr="007E4CD2" w:rsidRDefault="00BC2AE3" w:rsidP="00C13C38">
      <w:pPr>
        <w:outlineLvl w:val="0"/>
        <w:rPr>
          <w:sz w:val="24"/>
          <w:szCs w:val="24"/>
        </w:rPr>
      </w:pPr>
    </w:p>
    <w:p w14:paraId="251838BD" w14:textId="77777777" w:rsidR="00CF1678" w:rsidRPr="007E4CD2" w:rsidRDefault="00CF1678">
      <w:pPr>
        <w:rPr>
          <w:sz w:val="24"/>
          <w:szCs w:val="24"/>
        </w:rPr>
      </w:pPr>
    </w:p>
    <w:p w14:paraId="2D45627C" w14:textId="05982AF7" w:rsidR="007E4CD2" w:rsidRPr="007E4CD2" w:rsidRDefault="004178A5" w:rsidP="007E4CD2">
      <w:pPr>
        <w:outlineLvl w:val="0"/>
        <w:rPr>
          <w:sz w:val="24"/>
          <w:szCs w:val="24"/>
          <w:u w:val="single"/>
        </w:rPr>
      </w:pPr>
      <w:r w:rsidRPr="007E4CD2">
        <w:rPr>
          <w:sz w:val="24"/>
          <w:szCs w:val="24"/>
        </w:rPr>
        <w:t>______________________________________</w:t>
      </w:r>
      <w:r w:rsidR="00BC603A" w:rsidRPr="007E4CD2">
        <w:rPr>
          <w:sz w:val="24"/>
          <w:szCs w:val="24"/>
        </w:rPr>
        <w:t>__</w:t>
      </w:r>
      <w:r w:rsidR="00BC2AE3">
        <w:rPr>
          <w:sz w:val="24"/>
          <w:szCs w:val="24"/>
        </w:rPr>
        <w:t xml:space="preserve">                </w:t>
      </w:r>
      <w:r w:rsidR="00BC603A" w:rsidRPr="007E4CD2">
        <w:rPr>
          <w:sz w:val="24"/>
          <w:szCs w:val="24"/>
        </w:rPr>
        <w:t>___________</w:t>
      </w:r>
      <w:r w:rsidRPr="007E4CD2">
        <w:rPr>
          <w:sz w:val="24"/>
          <w:szCs w:val="24"/>
        </w:rPr>
        <w:t xml:space="preserve"> </w:t>
      </w:r>
      <w:r w:rsidR="00C13C38" w:rsidRPr="007E4CD2">
        <w:rPr>
          <w:sz w:val="24"/>
          <w:szCs w:val="24"/>
        </w:rPr>
        <w:t xml:space="preserve">             </w:t>
      </w:r>
      <w:r w:rsidR="005646BE" w:rsidRPr="007E4CD2">
        <w:rPr>
          <w:sz w:val="24"/>
          <w:szCs w:val="24"/>
        </w:rPr>
        <w:t xml:space="preserve"> </w:t>
      </w:r>
      <w:r w:rsidR="00BC2AE3">
        <w:rPr>
          <w:sz w:val="24"/>
          <w:szCs w:val="24"/>
        </w:rPr>
        <w:t xml:space="preserve">    </w:t>
      </w:r>
      <w:r w:rsidR="007E4CD2">
        <w:rPr>
          <w:sz w:val="24"/>
          <w:szCs w:val="24"/>
        </w:rPr>
        <w:t>Check No.:</w:t>
      </w:r>
      <w:r w:rsidR="007E4CD2" w:rsidRPr="007E4CD2">
        <w:rPr>
          <w:sz w:val="24"/>
          <w:szCs w:val="24"/>
        </w:rPr>
        <w:t xml:space="preserve">    _______</w:t>
      </w:r>
      <w:r w:rsidR="007E4CD2" w:rsidRPr="007E4CD2">
        <w:rPr>
          <w:sz w:val="24"/>
          <w:szCs w:val="24"/>
          <w:u w:val="single"/>
        </w:rPr>
        <w:t xml:space="preserve">    </w:t>
      </w:r>
    </w:p>
    <w:p w14:paraId="59DFEEE2" w14:textId="78C08AED" w:rsidR="004178A5" w:rsidRPr="007E4CD2" w:rsidRDefault="007E4CD2">
      <w:pPr>
        <w:rPr>
          <w:sz w:val="24"/>
          <w:szCs w:val="24"/>
        </w:rPr>
      </w:pPr>
      <w:r w:rsidRPr="007E4CD2">
        <w:rPr>
          <w:sz w:val="24"/>
          <w:szCs w:val="24"/>
          <w:u w:val="thick"/>
        </w:rPr>
        <w:t xml:space="preserve">                     </w:t>
      </w:r>
      <w:r w:rsidR="00BC2AE3">
        <w:rPr>
          <w:sz w:val="24"/>
          <w:szCs w:val="24"/>
          <w:u w:val="thick"/>
        </w:rPr>
        <w:t xml:space="preserve"> </w:t>
      </w:r>
    </w:p>
    <w:p w14:paraId="7EDC4B02" w14:textId="14977BAF" w:rsidR="004178A5" w:rsidRPr="007E4CD2" w:rsidRDefault="004178A5">
      <w:pPr>
        <w:rPr>
          <w:sz w:val="24"/>
          <w:szCs w:val="24"/>
        </w:rPr>
      </w:pPr>
      <w:r w:rsidRPr="007E4CD2">
        <w:rPr>
          <w:sz w:val="24"/>
          <w:szCs w:val="24"/>
        </w:rPr>
        <w:t xml:space="preserve">Signature of </w:t>
      </w:r>
      <w:r w:rsidR="00C72026" w:rsidRPr="007E4CD2">
        <w:rPr>
          <w:sz w:val="24"/>
          <w:szCs w:val="24"/>
        </w:rPr>
        <w:t xml:space="preserve">Associate </w:t>
      </w:r>
      <w:r w:rsidRPr="007E4CD2">
        <w:rPr>
          <w:sz w:val="24"/>
          <w:szCs w:val="24"/>
        </w:rPr>
        <w:t>Member</w:t>
      </w:r>
      <w:r w:rsidR="00BC2AE3">
        <w:rPr>
          <w:sz w:val="24"/>
          <w:szCs w:val="24"/>
        </w:rPr>
        <w:tab/>
      </w:r>
      <w:r w:rsidR="00BC2AE3">
        <w:rPr>
          <w:sz w:val="24"/>
          <w:szCs w:val="24"/>
        </w:rPr>
        <w:tab/>
      </w:r>
      <w:r w:rsidR="00BC2AE3">
        <w:rPr>
          <w:sz w:val="24"/>
          <w:szCs w:val="24"/>
        </w:rPr>
        <w:tab/>
      </w:r>
      <w:r w:rsidR="00BC2AE3">
        <w:rPr>
          <w:sz w:val="24"/>
          <w:szCs w:val="24"/>
        </w:rPr>
        <w:tab/>
      </w:r>
      <w:r w:rsidRPr="007E4CD2">
        <w:rPr>
          <w:sz w:val="24"/>
          <w:szCs w:val="24"/>
        </w:rPr>
        <w:t>Date</w:t>
      </w:r>
      <w:r w:rsidR="00BC2AE3">
        <w:rPr>
          <w:sz w:val="24"/>
          <w:szCs w:val="24"/>
        </w:rPr>
        <w:tab/>
      </w:r>
      <w:r w:rsidR="00BC2AE3">
        <w:rPr>
          <w:sz w:val="24"/>
          <w:szCs w:val="24"/>
        </w:rPr>
        <w:tab/>
      </w:r>
      <w:r w:rsidR="00BC2AE3">
        <w:rPr>
          <w:sz w:val="24"/>
          <w:szCs w:val="24"/>
        </w:rPr>
        <w:tab/>
      </w:r>
    </w:p>
    <w:sectPr w:rsidR="004178A5" w:rsidRPr="007E4CD2" w:rsidSect="007E4CD2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BE759" w14:textId="77777777" w:rsidR="00A50A2C" w:rsidRDefault="00A50A2C">
      <w:r>
        <w:separator/>
      </w:r>
    </w:p>
  </w:endnote>
  <w:endnote w:type="continuationSeparator" w:id="0">
    <w:p w14:paraId="539A9A14" w14:textId="77777777" w:rsidR="00A50A2C" w:rsidRDefault="00A5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0ED6E" w14:textId="77777777" w:rsidR="00A50A2C" w:rsidRDefault="00A50A2C">
      <w:r>
        <w:separator/>
      </w:r>
    </w:p>
  </w:footnote>
  <w:footnote w:type="continuationSeparator" w:id="0">
    <w:p w14:paraId="19FAE1B3" w14:textId="77777777" w:rsidR="00A50A2C" w:rsidRDefault="00A50A2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A5"/>
    <w:rsid w:val="00012179"/>
    <w:rsid w:val="000F7176"/>
    <w:rsid w:val="00143E79"/>
    <w:rsid w:val="002A23B5"/>
    <w:rsid w:val="002A250C"/>
    <w:rsid w:val="00303678"/>
    <w:rsid w:val="003674EB"/>
    <w:rsid w:val="003B0124"/>
    <w:rsid w:val="003B6058"/>
    <w:rsid w:val="004178A5"/>
    <w:rsid w:val="004374DD"/>
    <w:rsid w:val="00494419"/>
    <w:rsid w:val="004A4EF6"/>
    <w:rsid w:val="005646BE"/>
    <w:rsid w:val="00591114"/>
    <w:rsid w:val="006543F4"/>
    <w:rsid w:val="006837C1"/>
    <w:rsid w:val="006D77F5"/>
    <w:rsid w:val="006F602F"/>
    <w:rsid w:val="007A218A"/>
    <w:rsid w:val="007B1A19"/>
    <w:rsid w:val="007E4CD2"/>
    <w:rsid w:val="008440EF"/>
    <w:rsid w:val="00870A47"/>
    <w:rsid w:val="008C26DC"/>
    <w:rsid w:val="008F60D2"/>
    <w:rsid w:val="00913C7B"/>
    <w:rsid w:val="00941EEF"/>
    <w:rsid w:val="009873F5"/>
    <w:rsid w:val="009F041A"/>
    <w:rsid w:val="00A50A2C"/>
    <w:rsid w:val="00A550DE"/>
    <w:rsid w:val="00BC2AE3"/>
    <w:rsid w:val="00BC603A"/>
    <w:rsid w:val="00BD5085"/>
    <w:rsid w:val="00C13C38"/>
    <w:rsid w:val="00C3703B"/>
    <w:rsid w:val="00C40DAA"/>
    <w:rsid w:val="00C72026"/>
    <w:rsid w:val="00C85CDB"/>
    <w:rsid w:val="00CD5A08"/>
    <w:rsid w:val="00CF1678"/>
    <w:rsid w:val="00D274DF"/>
    <w:rsid w:val="00D300AD"/>
    <w:rsid w:val="00DB02B1"/>
    <w:rsid w:val="00DD0640"/>
    <w:rsid w:val="00F235F5"/>
    <w:rsid w:val="00F5082A"/>
    <w:rsid w:val="00F67EE6"/>
    <w:rsid w:val="00F95577"/>
    <w:rsid w:val="00F9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9750F"/>
  <w15:docId w15:val="{FA58C2C7-8ED6-4D49-A0E5-37A77A18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03678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303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6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3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idle-cree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Mailing%20Label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Mailing Label Wizard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Home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Microsoft Corporation</dc:creator>
  <cp:lastModifiedBy>Heather Murphy</cp:lastModifiedBy>
  <cp:revision>2</cp:revision>
  <cp:lastPrinted>2018-05-26T14:44:00Z</cp:lastPrinted>
  <dcterms:created xsi:type="dcterms:W3CDTF">2025-05-19T20:53:00Z</dcterms:created>
  <dcterms:modified xsi:type="dcterms:W3CDTF">2025-05-19T20:53:00Z</dcterms:modified>
</cp:coreProperties>
</file>